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41" w:rsidRDefault="00FD5D41">
      <w:pPr>
        <w:rPr>
          <w:rFonts w:ascii="??_GB2312" w:eastAsia="Times New Roman" w:hAnsi="??_GB2312" w:cs="??_GB2312"/>
          <w:color w:val="000000"/>
          <w:kern w:val="0"/>
          <w:sz w:val="32"/>
          <w:szCs w:val="32"/>
          <w:lang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??_GB2312" w:eastAsia="Times New Roman" w:hAnsi="??_GB2312" w:cs="??_GB2312"/>
          <w:color w:val="000000"/>
          <w:kern w:val="0"/>
          <w:sz w:val="32"/>
          <w:szCs w:val="32"/>
          <w:lang/>
        </w:rPr>
        <w:t>5</w:t>
      </w:r>
    </w:p>
    <w:tbl>
      <w:tblPr>
        <w:tblpPr w:leftFromText="180" w:rightFromText="180" w:vertAnchor="text" w:horzAnchor="page" w:tblpX="1342" w:tblpY="667"/>
        <w:tblOverlap w:val="never"/>
        <w:tblW w:w="9720" w:type="dxa"/>
        <w:tblLook w:val="00A0"/>
      </w:tblPr>
      <w:tblGrid>
        <w:gridCol w:w="1213"/>
        <w:gridCol w:w="2775"/>
        <w:gridCol w:w="595"/>
        <w:gridCol w:w="2630"/>
        <w:gridCol w:w="1125"/>
        <w:gridCol w:w="1382"/>
      </w:tblGrid>
      <w:tr w:rsidR="00FD5D41" w:rsidRPr="00E57BF3">
        <w:trPr>
          <w:trHeight w:val="454"/>
        </w:trPr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中药饮片、配方颗粒生产企业评估表</w:t>
            </w:r>
            <w:bookmarkEnd w:id="0"/>
          </w:p>
        </w:tc>
      </w:tr>
      <w:tr w:rsidR="00FD5D41" w:rsidRPr="00E57BF3">
        <w:trPr>
          <w:trHeight w:val="745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5D41" w:rsidRDefault="00FD5D41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所有资质文件是否符合国家标准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否口</w:t>
            </w:r>
          </w:p>
        </w:tc>
      </w:tr>
      <w:tr w:rsidR="00FD5D41" w:rsidRPr="00E57BF3">
        <w:trPr>
          <w:trHeight w:val="824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地址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5D41" w:rsidRDefault="00FD5D41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电话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5D41" w:rsidRDefault="00FD5D41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法人代表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5D41" w:rsidRDefault="00FD5D41"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 w:rsidR="00FD5D41" w:rsidRPr="00E57BF3">
        <w:trPr>
          <w:trHeight w:val="467"/>
        </w:trPr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评估项目及内容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一、供应商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基本情况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分）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厂区面积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   m2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企业职工总人数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中药专业技术人员总数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3.GMP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GSP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认证及控制流程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严格口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不严格口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规章制度及执行情况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严格口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不严格口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生产及供货能力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能满足口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不能满足口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毒性中药炮制资质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麻醉中药的销售资质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国家中药动植物保护品种的销售资质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国家实行批准文号管理的中药饮片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10.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检验室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二、生产区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域（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分）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通过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GMP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认证的生产车间面积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m2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（附生产车间照片）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生产工艺流程及相关制度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完整口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不完整口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生产供应能力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能满足口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不能满足口</w:t>
            </w:r>
          </w:p>
        </w:tc>
      </w:tr>
      <w:tr w:rsidR="00FD5D41" w:rsidRPr="00E57BF3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生产技术设备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先进口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一般口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落后口（附设备明细）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员工操作能力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规范口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不规范口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生产管理环节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严格口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一般口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松散口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生产记录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员工操作技能培训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中药专业技术人员人数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人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三、炮制技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术（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分）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是否符合现行版《中国药典》及相关规范要求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符合口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不符合口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炮制辅料验收记录及使用记录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其他口</w:t>
            </w:r>
          </w:p>
        </w:tc>
      </w:tr>
      <w:tr w:rsidR="00FD5D41" w:rsidRPr="00E57BF3">
        <w:trPr>
          <w:trHeight w:val="356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中药饮片炮制经验及能力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规范口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基本规范口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不规范口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毒性中药炮制及能力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规范口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基本规范口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不规范口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四、包装区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域（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分）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包装车间面积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         m2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（附包装车间照片）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地面、墙壁、屋顶或天花板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清洁口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不清洁口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照明设备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良好口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一般口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包装设备供应能力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能满足口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不能满足口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包装环节管理流程及相关制度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完整口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不完整口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包装记录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是否在整洁、离地、离墙的区域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否口</w:t>
            </w:r>
          </w:p>
        </w:tc>
      </w:tr>
      <w:tr w:rsidR="00FD5D41" w:rsidRPr="00E57BF3">
        <w:trPr>
          <w:trHeight w:val="4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剂量衡器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合格口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不合格口（附技术监督部门检验合格证）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内、外包装材质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合格口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不合格口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10.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温湿度记录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442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五、仓储区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域（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分）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仓库面积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m2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冷库面积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m2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（附仓库及冷库照片）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仓库地面、墙壁、屋顶或天花板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清洁□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不清洁□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仓库养护设施（虫蛀、发霉、鼠咬等变异现象）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药材及饮片分库储藏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否口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储藏管理流程及相关制度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温湿度记录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六、检验区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域（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分）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面积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m2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仪器的操作规范及使用记录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仪器的校验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检验设备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先进口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一般口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落后口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检验经验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丰富口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一般口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无经验口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检验能力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强口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一般口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无能力口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现行版《中国药典》及相关规范检验要求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符合口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不符合口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温湿度记录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无口</w:t>
            </w:r>
          </w:p>
        </w:tc>
      </w:tr>
      <w:tr w:rsidR="00FD5D41" w:rsidRPr="00E57BF3">
        <w:trPr>
          <w:trHeight w:val="342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其他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分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交货情况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及时口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不及时口</w:t>
            </w:r>
          </w:p>
        </w:tc>
      </w:tr>
      <w:tr w:rsidR="00FD5D41" w:rsidRPr="00E57BF3">
        <w:trPr>
          <w:trHeight w:val="349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41" w:rsidRDefault="00FD5D4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5D41" w:rsidRDefault="00FD5D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运输根据需要灵活处理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是口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否口</w:t>
            </w:r>
          </w:p>
        </w:tc>
      </w:tr>
    </w:tbl>
    <w:p w:rsidR="00FD5D41" w:rsidRDefault="00FD5D41"/>
    <w:sectPr w:rsidR="00FD5D41" w:rsidSect="008C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5DB7F78"/>
    <w:rsid w:val="003366A8"/>
    <w:rsid w:val="008C3DA4"/>
    <w:rsid w:val="00E57BF3"/>
    <w:rsid w:val="00EC3BA4"/>
    <w:rsid w:val="00FD5D41"/>
    <w:rsid w:val="55DB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A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322</Words>
  <Characters>1841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静净镜</dc:creator>
  <cp:keywords/>
  <dc:description/>
  <cp:lastModifiedBy>吴裕勇</cp:lastModifiedBy>
  <cp:revision>2</cp:revision>
  <dcterms:created xsi:type="dcterms:W3CDTF">2025-01-09T00:22:00Z</dcterms:created>
  <dcterms:modified xsi:type="dcterms:W3CDTF">2025-03-06T02:57:00Z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90E15064E04D4F6D9C25B018214D95C8_11</vt:lpwstr>
  </property>
  <property fmtid="{D5CDD505-2E9C-101B-9397-08002B2CF9AE}" pid="4" name="KSOTemplateDocerSaveRecord">
    <vt:lpwstr>eyJoZGlkIjoiY2IwNmMxZDMwOGRjNDg1YjAzNTlmYzA2MmE3OTI3ZTUiLCJ1c2VySWQiOiI2OTQ4NzE1NDgifQ==</vt:lpwstr>
  </property>
</Properties>
</file>